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D3B59" w14:textId="77777777" w:rsidR="0054318A" w:rsidRPr="00B072C3" w:rsidRDefault="0054318A" w:rsidP="0054318A">
      <w:pPr>
        <w:spacing w:after="0" w:line="240" w:lineRule="auto"/>
        <w:jc w:val="center"/>
        <w:rPr>
          <w:color w:val="FF0000"/>
          <w:bdr w:val="none" w:sz="0" w:space="0" w:color="auto" w:frame="1"/>
        </w:rPr>
      </w:pPr>
      <w:r w:rsidRPr="00B072C3">
        <w:rPr>
          <w:color w:val="FF0000"/>
          <w:bdr w:val="none" w:sz="0" w:space="0" w:color="auto" w:frame="1"/>
        </w:rPr>
        <w:t xml:space="preserve">RIPORTARE SU CARTA INTESTATA DELLA ISTITUZIONE SCOLASTICA E INVIARE VIA PEC </w:t>
      </w:r>
    </w:p>
    <w:p w14:paraId="730503AB" w14:textId="4DAA7A45" w:rsidR="00573E60" w:rsidRPr="00B072C3" w:rsidRDefault="0054318A" w:rsidP="0054318A">
      <w:pPr>
        <w:spacing w:after="0" w:line="240" w:lineRule="auto"/>
        <w:jc w:val="center"/>
        <w:rPr>
          <w:color w:val="FF0000"/>
          <w:bdr w:val="none" w:sz="0" w:space="0" w:color="auto" w:frame="1"/>
        </w:rPr>
      </w:pPr>
      <w:r w:rsidRPr="00B072C3">
        <w:rPr>
          <w:color w:val="FF0000"/>
          <w:bdr w:val="none" w:sz="0" w:space="0" w:color="auto" w:frame="1"/>
        </w:rPr>
        <w:t xml:space="preserve">AI DESTINATARI </w:t>
      </w:r>
      <w:r w:rsidR="00C51DF1" w:rsidRPr="00B072C3">
        <w:rPr>
          <w:color w:val="FF0000"/>
          <w:bdr w:val="none" w:sz="0" w:space="0" w:color="auto" w:frame="1"/>
        </w:rPr>
        <w:fldChar w:fldCharType="begin"/>
      </w:r>
      <w:r w:rsidR="00C51DF1" w:rsidRPr="00B072C3">
        <w:rPr>
          <w:color w:val="FF0000"/>
          <w:bdr w:val="none" w:sz="0" w:space="0" w:color="auto" w:frame="1"/>
        </w:rPr>
        <w:instrText xml:space="preserve"> INCLUDEPICTURE "https://lh7-us.googleusercontent.com/pm8lu4FM2kssIR55sNb_AQcNqP-mlDcT9MBzmccp16XTdmbwA_ldBDgEmYIIxtPgJLgphFn1hAqKFZ4BdFZYA98eWZHzN2LnZoGFPNvanp0unr7j6Yx0w6nD9irP1Iebj5HizbYB2c2sufwo4voxzg" \* MERGEFORMATINET </w:instrText>
      </w:r>
      <w:r w:rsidR="00C51DF1" w:rsidRPr="00B072C3">
        <w:rPr>
          <w:color w:val="FF0000"/>
          <w:bdr w:val="none" w:sz="0" w:space="0" w:color="auto" w:frame="1"/>
        </w:rPr>
        <w:fldChar w:fldCharType="end"/>
      </w:r>
    </w:p>
    <w:p w14:paraId="46C57D51" w14:textId="77777777" w:rsidR="00C51DF1" w:rsidRPr="00B01A55" w:rsidRDefault="00C51DF1" w:rsidP="00B01A55">
      <w:pPr>
        <w:spacing w:after="120" w:line="240" w:lineRule="auto"/>
        <w:jc w:val="both"/>
        <w:rPr>
          <w:rFonts w:ascii="Bodoni 72 Book" w:eastAsia="AppleMyungjo" w:hAnsi="Bodoni 72 Book" w:cs="Apple Chancery"/>
          <w:sz w:val="28"/>
          <w:szCs w:val="28"/>
        </w:rPr>
      </w:pPr>
    </w:p>
    <w:p w14:paraId="3C1B0CB6" w14:textId="5E4EDB9F" w:rsidR="00F47E23" w:rsidRDefault="0054318A" w:rsidP="0054318A">
      <w:pPr>
        <w:pStyle w:val="Paragrafoelenco"/>
        <w:jc w:val="center"/>
      </w:pPr>
      <w:r>
        <w:t xml:space="preserve">                                                                                                                          AL</w:t>
      </w:r>
      <w:r w:rsidR="00F47E23">
        <w:t xml:space="preserve"> DIRETTORE GENERALE   </w:t>
      </w:r>
    </w:p>
    <w:p w14:paraId="124C56AE" w14:textId="2844102F" w:rsidR="0054318A" w:rsidRDefault="0054318A" w:rsidP="0054318A">
      <w:pPr>
        <w:pStyle w:val="Paragrafoelenco"/>
        <w:jc w:val="right"/>
      </w:pPr>
      <w:r>
        <w:t xml:space="preserve">                                      </w:t>
      </w:r>
      <w:proofErr w:type="gramStart"/>
      <w:r>
        <w:t>Dr./Dr.ssa  _</w:t>
      </w:r>
      <w:proofErr w:type="gramEnd"/>
      <w:r>
        <w:t>____________</w:t>
      </w:r>
    </w:p>
    <w:p w14:paraId="74C36327" w14:textId="11223D56" w:rsidR="00F47E23" w:rsidRDefault="00F47E23" w:rsidP="0054318A">
      <w:pPr>
        <w:pStyle w:val="Paragrafoelenco"/>
        <w:jc w:val="right"/>
      </w:pPr>
      <w:r>
        <w:t xml:space="preserve">                                                                                         </w:t>
      </w:r>
      <w:r w:rsidR="0054318A">
        <w:t xml:space="preserve">                                    </w:t>
      </w:r>
      <w:r>
        <w:t>U.S.R. ____________</w:t>
      </w:r>
      <w:r w:rsidR="0054318A">
        <w:t>____</w:t>
      </w:r>
    </w:p>
    <w:p w14:paraId="24330215" w14:textId="197039C3" w:rsidR="0054318A" w:rsidRDefault="0054318A" w:rsidP="0054318A">
      <w:pPr>
        <w:pStyle w:val="Paragrafoelenco"/>
        <w:jc w:val="right"/>
      </w:pPr>
      <w:proofErr w:type="gramStart"/>
      <w:r>
        <w:t>PEC:_</w:t>
      </w:r>
      <w:proofErr w:type="gramEnd"/>
      <w:r>
        <w:t>_________________</w:t>
      </w:r>
    </w:p>
    <w:p w14:paraId="33CDB2B4" w14:textId="77777777" w:rsidR="008361AC" w:rsidRDefault="008361AC" w:rsidP="0054318A">
      <w:pPr>
        <w:pStyle w:val="Paragrafoelenco"/>
        <w:jc w:val="right"/>
      </w:pPr>
    </w:p>
    <w:p w14:paraId="754D7416" w14:textId="2BE85EB8" w:rsidR="008361AC" w:rsidRDefault="008361AC" w:rsidP="0054318A">
      <w:pPr>
        <w:pStyle w:val="Paragrafoelenco"/>
        <w:jc w:val="right"/>
      </w:pPr>
      <w:r>
        <w:t xml:space="preserve">E p.c. Al Ministro dell’Istruzione e del Merito, </w:t>
      </w:r>
      <w:proofErr w:type="gramStart"/>
      <w:r>
        <w:t>On .</w:t>
      </w:r>
      <w:proofErr w:type="gramEnd"/>
      <w:r>
        <w:t xml:space="preserve"> Giuseppe </w:t>
      </w:r>
      <w:proofErr w:type="spellStart"/>
      <w:r>
        <w:t>Valditara</w:t>
      </w:r>
      <w:proofErr w:type="spellEnd"/>
    </w:p>
    <w:p w14:paraId="0C867038" w14:textId="6D01E513" w:rsidR="008361AC" w:rsidRDefault="008361AC" w:rsidP="0054318A">
      <w:pPr>
        <w:pStyle w:val="Paragrafoelenco"/>
        <w:jc w:val="right"/>
        <w:rPr>
          <w:u w:val="single"/>
        </w:rPr>
      </w:pPr>
      <w:proofErr w:type="gramStart"/>
      <w:r w:rsidRPr="008361AC">
        <w:rPr>
          <w:u w:val="single"/>
        </w:rPr>
        <w:t>per</w:t>
      </w:r>
      <w:proofErr w:type="gramEnd"/>
      <w:r w:rsidRPr="008361AC">
        <w:rPr>
          <w:u w:val="single"/>
        </w:rPr>
        <w:t xml:space="preserve"> il tramite dell’USR </w:t>
      </w:r>
    </w:p>
    <w:p w14:paraId="7CBE0455" w14:textId="77777777" w:rsidR="008361AC" w:rsidRPr="008361AC" w:rsidRDefault="008361AC" w:rsidP="0054318A">
      <w:pPr>
        <w:pStyle w:val="Paragrafoelenco"/>
        <w:jc w:val="right"/>
        <w:rPr>
          <w:u w:val="single"/>
        </w:rPr>
      </w:pPr>
      <w:bookmarkStart w:id="0" w:name="_GoBack"/>
      <w:bookmarkEnd w:id="0"/>
    </w:p>
    <w:p w14:paraId="12305B61" w14:textId="77777777" w:rsidR="00B072C3" w:rsidRDefault="00F47E23" w:rsidP="00F47E23">
      <w:pPr>
        <w:pStyle w:val="NormaleWeb"/>
        <w:shd w:val="clear" w:color="auto" w:fill="FFFFFF"/>
        <w:rPr>
          <w:rFonts w:asciiTheme="minorHAnsi" w:hAnsiTheme="minorHAnsi" w:cstheme="minorHAnsi"/>
        </w:rPr>
      </w:pPr>
      <w:r w:rsidRPr="00663D34">
        <w:rPr>
          <w:rFonts w:asciiTheme="minorHAnsi" w:hAnsiTheme="minorHAnsi" w:cstheme="minorHAnsi"/>
        </w:rPr>
        <w:t>Oggetto: richiesta attivazione lavoro agile</w:t>
      </w:r>
    </w:p>
    <w:p w14:paraId="683C0778" w14:textId="5C3C5907" w:rsidR="00F47E23" w:rsidRPr="00B072C3" w:rsidRDefault="00F47E23" w:rsidP="00F47E23">
      <w:pPr>
        <w:pStyle w:val="Normale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</w:rPr>
        <w:t xml:space="preserve">Spett.le Direttore </w:t>
      </w:r>
    </w:p>
    <w:p w14:paraId="6CB6976A" w14:textId="3A5F4C5D" w:rsidR="00F47E23" w:rsidRPr="00B072C3" w:rsidRDefault="00B072C3" w:rsidP="00F47E23">
      <w:pPr>
        <w:spacing w:after="99" w:line="360" w:lineRule="auto"/>
        <w:jc w:val="both"/>
        <w:rPr>
          <w:rFonts w:ascii="Cambria" w:hAnsi="Cambria"/>
          <w:color w:val="000000" w:themeColor="text1"/>
          <w:sz w:val="24"/>
        </w:rPr>
      </w:pPr>
      <w:r>
        <w:rPr>
          <w:rFonts w:cstheme="minorHAnsi"/>
          <w:color w:val="333333"/>
        </w:rPr>
        <w:t>c</w:t>
      </w:r>
      <w:r w:rsidR="00F47E23" w:rsidRPr="00663D34">
        <w:rPr>
          <w:rFonts w:cstheme="minorHAnsi"/>
          <w:color w:val="333333"/>
        </w:rPr>
        <w:t>onsiderato che</w:t>
      </w:r>
      <w:r>
        <w:rPr>
          <w:rFonts w:cstheme="minorHAnsi"/>
          <w:color w:val="333333"/>
        </w:rPr>
        <w:t>,</w:t>
      </w:r>
      <w:r w:rsidR="00F47E23" w:rsidRPr="00663D34">
        <w:rPr>
          <w:rFonts w:cstheme="minorHAnsi"/>
          <w:color w:val="333333"/>
        </w:rPr>
        <w:t xml:space="preserve"> </w:t>
      </w:r>
      <w:r w:rsidR="00F47E23" w:rsidRPr="00663D34">
        <w:rPr>
          <w:rFonts w:ascii="Cambria" w:hAnsi="Cambria"/>
          <w:color w:val="000000" w:themeColor="text1"/>
          <w:sz w:val="24"/>
        </w:rPr>
        <w:t>nelle more del Confronto previsto dall’art. 11 c. 5 del vigente CCNL dell’Area IR è azionabile quanto disposto dall’art. 18 c. 1 della L. 81/2017 e che l’accordo previsto dall’art. 12 del su citato CCNL nonché dall’art. 19 della medesima L. 81/2017, non prevede alcuna prodromica attività negoziale tra l’Amministrazione e le OO.SS. di categoria</w:t>
      </w:r>
      <w:r>
        <w:rPr>
          <w:rFonts w:ascii="Cambria" w:hAnsi="Cambria"/>
          <w:color w:val="000000" w:themeColor="text1"/>
          <w:sz w:val="24"/>
        </w:rPr>
        <w:t>, a</w:t>
      </w:r>
      <w:r w:rsidR="00F47E23">
        <w:rPr>
          <w:rFonts w:cstheme="minorHAnsi"/>
          <w:color w:val="333333"/>
          <w:sz w:val="24"/>
          <w:szCs w:val="24"/>
        </w:rPr>
        <w:t xml:space="preserve">llega alla presente </w:t>
      </w:r>
      <w:r w:rsidR="00F47E23" w:rsidRPr="00F01EC6">
        <w:rPr>
          <w:rFonts w:ascii="Cambria" w:hAnsi="Cambria"/>
          <w:bCs/>
          <w:color w:val="000000" w:themeColor="text1"/>
          <w:sz w:val="24"/>
        </w:rPr>
        <w:t>richiesta attivazione lavoro agile previa sottoscrizione dell’accordo individuale.</w:t>
      </w:r>
    </w:p>
    <w:p w14:paraId="33DBA0DD" w14:textId="4690A116" w:rsidR="00F47E23" w:rsidRPr="00F01EC6" w:rsidRDefault="00F47E23" w:rsidP="00F47E23">
      <w:pPr>
        <w:spacing w:after="99" w:line="360" w:lineRule="auto"/>
        <w:jc w:val="both"/>
        <w:rPr>
          <w:rFonts w:ascii="Cambria" w:hAnsi="Cambria"/>
          <w:color w:val="000000" w:themeColor="text1"/>
          <w:sz w:val="24"/>
        </w:rPr>
      </w:pPr>
      <w:r>
        <w:rPr>
          <w:rFonts w:ascii="Cambria" w:hAnsi="Cambria"/>
          <w:color w:val="000000" w:themeColor="text1"/>
          <w:sz w:val="24"/>
        </w:rPr>
        <w:t>L</w:t>
      </w:r>
      <w:r w:rsidRPr="00F01EC6">
        <w:rPr>
          <w:rFonts w:ascii="Cambria" w:hAnsi="Cambria"/>
          <w:color w:val="000000" w:themeColor="text1"/>
          <w:sz w:val="24"/>
        </w:rPr>
        <w:t>e attività previste dal seguente accordo, che risultassero in contrasto con quelle “</w:t>
      </w:r>
      <w:r w:rsidRPr="00F01EC6">
        <w:rPr>
          <w:rFonts w:ascii="Cambria" w:hAnsi="Cambria"/>
          <w:i/>
          <w:iCs/>
          <w:color w:val="000000" w:themeColor="text1"/>
          <w:sz w:val="24"/>
        </w:rPr>
        <w:t>che possono essere effettuate in lavoro agile</w:t>
      </w:r>
      <w:r w:rsidRPr="00F01EC6">
        <w:rPr>
          <w:rFonts w:ascii="Cambria" w:hAnsi="Cambria"/>
          <w:color w:val="000000" w:themeColor="text1"/>
          <w:sz w:val="24"/>
        </w:rPr>
        <w:t>” statuite nel futuro Confronto previsto dall’art. 11 c. 5 del CCNL vigente, saranno oggetto di immediata</w:t>
      </w:r>
      <w:r w:rsidR="0054318A">
        <w:rPr>
          <w:rFonts w:ascii="Cambria" w:hAnsi="Cambria"/>
          <w:color w:val="000000" w:themeColor="text1"/>
          <w:sz w:val="24"/>
        </w:rPr>
        <w:t xml:space="preserve"> revisione dello stesso accordo.</w:t>
      </w:r>
    </w:p>
    <w:p w14:paraId="0BB712BC" w14:textId="77777777" w:rsidR="00F47E23" w:rsidRPr="00F01EC6" w:rsidRDefault="00F47E23" w:rsidP="00F47E23">
      <w:pPr>
        <w:spacing w:after="99" w:line="360" w:lineRule="auto"/>
        <w:jc w:val="both"/>
        <w:rPr>
          <w:rFonts w:cstheme="minorHAnsi"/>
          <w:bCs/>
          <w:color w:val="333333"/>
          <w:sz w:val="24"/>
          <w:szCs w:val="24"/>
        </w:rPr>
      </w:pPr>
    </w:p>
    <w:p w14:paraId="09565E9D" w14:textId="77777777" w:rsidR="00F47E23" w:rsidRDefault="00F47E23" w:rsidP="00F47E23">
      <w:pPr>
        <w:spacing w:after="99" w:line="360" w:lineRule="auto"/>
        <w:jc w:val="right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Il dirigente scolastico </w:t>
      </w:r>
    </w:p>
    <w:p w14:paraId="4CF6AF02" w14:textId="77777777" w:rsidR="00C51DF1" w:rsidRPr="00B01A55" w:rsidRDefault="00C51DF1" w:rsidP="00B01A55">
      <w:pPr>
        <w:spacing w:after="120" w:line="240" w:lineRule="auto"/>
        <w:jc w:val="both"/>
        <w:rPr>
          <w:rFonts w:ascii="Bodoni 72 Book" w:eastAsia="AppleMyungjo" w:hAnsi="Bodoni 72 Book" w:cs="Apple Chancery"/>
          <w:sz w:val="28"/>
          <w:szCs w:val="28"/>
        </w:rPr>
      </w:pPr>
    </w:p>
    <w:p w14:paraId="4691C962" w14:textId="77777777" w:rsidR="00C51DF1" w:rsidRPr="00B01A55" w:rsidRDefault="00C51DF1" w:rsidP="00B01A55">
      <w:pPr>
        <w:tabs>
          <w:tab w:val="left" w:pos="4186"/>
        </w:tabs>
        <w:spacing w:after="120" w:line="240" w:lineRule="auto"/>
        <w:jc w:val="both"/>
        <w:rPr>
          <w:rFonts w:ascii="Bodoni 72 Book" w:eastAsia="AppleMyungjo" w:hAnsi="Bodoni 72 Book" w:cs="Apple Chancery"/>
          <w:sz w:val="28"/>
          <w:szCs w:val="28"/>
        </w:rPr>
      </w:pPr>
    </w:p>
    <w:p w14:paraId="054DE4CA" w14:textId="79A25556" w:rsidR="00C51DF1" w:rsidRPr="00C51DF1" w:rsidRDefault="00C51DF1" w:rsidP="00B01A55">
      <w:pPr>
        <w:tabs>
          <w:tab w:val="left" w:pos="4186"/>
        </w:tabs>
        <w:spacing w:after="120" w:line="240" w:lineRule="auto"/>
        <w:jc w:val="both"/>
        <w:rPr>
          <w:rFonts w:ascii="Apple Chancery" w:eastAsia="AppleMyungjo" w:hAnsi="Apple Chancery" w:cs="Apple Chancery"/>
          <w:sz w:val="28"/>
          <w:szCs w:val="28"/>
        </w:rPr>
      </w:pPr>
      <w:r w:rsidRPr="00B01A55">
        <w:rPr>
          <w:rFonts w:ascii="Bodoni 72 Book" w:eastAsia="AppleMyungjo" w:hAnsi="Bodoni 72 Book" w:cs="Apple Chancery"/>
          <w:sz w:val="28"/>
          <w:szCs w:val="28"/>
        </w:rPr>
        <w:tab/>
      </w:r>
      <w:r w:rsidRPr="00B01A55">
        <w:rPr>
          <w:rFonts w:ascii="Bodoni 72 Book" w:eastAsia="AppleMyungjo" w:hAnsi="Bodoni 72 Book" w:cs="Apple Chancery"/>
          <w:sz w:val="28"/>
          <w:szCs w:val="28"/>
        </w:rPr>
        <w:tab/>
      </w:r>
      <w:r>
        <w:rPr>
          <w:rFonts w:ascii="Apple Chancery" w:eastAsia="AppleMyungjo" w:hAnsi="Apple Chancery" w:cs="Apple Chancery"/>
          <w:sz w:val="28"/>
          <w:szCs w:val="28"/>
        </w:rPr>
        <w:t xml:space="preserve">                        </w:t>
      </w:r>
      <w:r>
        <w:rPr>
          <w:rFonts w:ascii="Apple Chancery" w:eastAsia="AppleMyungjo" w:hAnsi="Apple Chancery" w:cs="Apple Chancery"/>
          <w:sz w:val="28"/>
          <w:szCs w:val="28"/>
        </w:rPr>
        <w:tab/>
      </w:r>
    </w:p>
    <w:sectPr w:rsidR="00C51DF1" w:rsidRPr="00C51DF1" w:rsidSect="00D92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0" w:right="1417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0E4BB" w14:textId="77777777" w:rsidR="00E1755A" w:rsidRDefault="00E1755A" w:rsidP="00667C28">
      <w:pPr>
        <w:spacing w:after="0" w:line="240" w:lineRule="auto"/>
      </w:pPr>
      <w:r>
        <w:separator/>
      </w:r>
    </w:p>
  </w:endnote>
  <w:endnote w:type="continuationSeparator" w:id="0">
    <w:p w14:paraId="06825D2D" w14:textId="77777777" w:rsidR="00E1755A" w:rsidRDefault="00E1755A" w:rsidP="0066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DE002" w14:textId="77777777" w:rsidR="00011014" w:rsidRDefault="0001101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79F79" w14:textId="77777777" w:rsidR="0025746C" w:rsidRDefault="0025746C" w:rsidP="00102B6A">
    <w:pPr>
      <w:pStyle w:val="Pidipagina"/>
      <w:spacing w:after="0" w:line="240" w:lineRule="auto"/>
      <w:jc w:val="center"/>
      <w:rPr>
        <w:rFonts w:cs="Calibri"/>
        <w:b/>
        <w:bCs/>
        <w:i/>
        <w:color w:val="000000"/>
        <w:sz w:val="18"/>
        <w:szCs w:val="18"/>
        <w:lang w:eastAsia="it-IT"/>
      </w:rPr>
    </w:pPr>
    <w:r>
      <w:rPr>
        <w:rFonts w:eastAsia="Times New Roman" w:cs="Calibri"/>
        <w:b/>
        <w:i/>
        <w:sz w:val="18"/>
        <w:szCs w:val="18"/>
        <w:lang w:val="it-IT" w:eastAsia="it-IT"/>
      </w:rPr>
      <w:t xml:space="preserve">Sede Legale, operativa e amministrativa: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 xml:space="preserve">Viale Luigi Pinto n. 87 </w:t>
    </w:r>
    <w:r w:rsidR="00F067AE">
      <w:rPr>
        <w:rFonts w:cs="Calibri"/>
        <w:b/>
        <w:bCs/>
        <w:i/>
        <w:color w:val="000000"/>
        <w:sz w:val="18"/>
        <w:szCs w:val="18"/>
        <w:lang w:val="it-IT" w:eastAsia="it-IT"/>
      </w:rPr>
      <w:t xml:space="preserve">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>7112</w:t>
    </w:r>
    <w:r w:rsidR="00F067AE">
      <w:rPr>
        <w:rFonts w:cs="Calibri"/>
        <w:b/>
        <w:bCs/>
        <w:i/>
        <w:color w:val="000000"/>
        <w:sz w:val="18"/>
        <w:szCs w:val="18"/>
        <w:lang w:eastAsia="it-IT"/>
      </w:rPr>
      <w:t xml:space="preserve">2 </w:t>
    </w:r>
    <w:r w:rsidR="00DF7AAA">
      <w:rPr>
        <w:rFonts w:cs="Calibri"/>
        <w:b/>
        <w:bCs/>
        <w:i/>
        <w:color w:val="000000"/>
        <w:sz w:val="18"/>
        <w:szCs w:val="18"/>
        <w:lang w:eastAsia="it-IT"/>
      </w:rPr>
      <w:t>FOGGIA</w:t>
    </w:r>
  </w:p>
  <w:p w14:paraId="070DC59E" w14:textId="77777777" w:rsidR="005A50E6" w:rsidRPr="003B5C86" w:rsidRDefault="00DF7AAA" w:rsidP="00102B6A">
    <w:pPr>
      <w:pStyle w:val="Pidipagina"/>
      <w:spacing w:after="0" w:line="240" w:lineRule="auto"/>
      <w:jc w:val="center"/>
      <w:rPr>
        <w:rFonts w:eastAsia="Times New Roman" w:cs="Calibri"/>
        <w:b/>
        <w:i/>
        <w:sz w:val="18"/>
        <w:szCs w:val="18"/>
        <w:lang w:val="en-US"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TELEF/FAX 0881748615 -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 xml:space="preserve"> C.F. 94086870717</w:t>
    </w:r>
  </w:p>
  <w:p w14:paraId="3662FE03" w14:textId="77777777" w:rsidR="00DF7AAA" w:rsidRDefault="005A50E6" w:rsidP="00102B6A">
    <w:pPr>
      <w:pStyle w:val="Pidipagina"/>
      <w:spacing w:after="0" w:line="240" w:lineRule="auto"/>
      <w:jc w:val="center"/>
      <w:rPr>
        <w:rFonts w:cs="Calibri"/>
        <w:b/>
        <w:bCs/>
        <w:i/>
        <w:color w:val="000000"/>
        <w:sz w:val="18"/>
        <w:szCs w:val="18"/>
        <w:lang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Mail: </w:t>
    </w:r>
    <w:r>
      <w:rPr>
        <w:rFonts w:cs="Calibri"/>
        <w:b/>
        <w:bCs/>
        <w:i/>
        <w:color w:val="0000FF"/>
        <w:sz w:val="18"/>
        <w:szCs w:val="18"/>
        <w:lang w:eastAsia="it-IT"/>
      </w:rPr>
      <w:t xml:space="preserve">dirigentiscuola@libero.it </w:t>
    </w: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- </w:t>
    </w:r>
    <w:r w:rsidR="00955B93">
      <w:rPr>
        <w:rFonts w:cs="Calibri"/>
        <w:b/>
        <w:bCs/>
        <w:i/>
        <w:color w:val="0000FF"/>
        <w:sz w:val="18"/>
        <w:szCs w:val="18"/>
        <w:lang w:eastAsia="it-IT"/>
      </w:rPr>
      <w:t>info@dirigentiscuola.org</w:t>
    </w:r>
  </w:p>
  <w:p w14:paraId="0EB79B19" w14:textId="77777777" w:rsidR="005A50E6" w:rsidRDefault="00DF7AAA" w:rsidP="00102B6A">
    <w:pPr>
      <w:pStyle w:val="Pidipagina"/>
      <w:spacing w:after="0" w:line="240" w:lineRule="auto"/>
      <w:jc w:val="center"/>
      <w:rPr>
        <w:rFonts w:cs="Calibri"/>
        <w:b/>
        <w:bCs/>
        <w:i/>
        <w:sz w:val="18"/>
        <w:szCs w:val="18"/>
        <w:lang w:val="it-IT" w:eastAsia="it-IT"/>
      </w:rPr>
    </w:pPr>
    <w:r>
      <w:rPr>
        <w:rFonts w:cs="Calibri"/>
        <w:b/>
        <w:bCs/>
        <w:i/>
        <w:color w:val="000000"/>
        <w:sz w:val="18"/>
        <w:szCs w:val="18"/>
        <w:lang w:val="it-IT" w:eastAsia="it-IT"/>
      </w:rPr>
      <w:t xml:space="preserve">PEC: </w:t>
    </w:r>
    <w:hyperlink r:id="rId1" w:history="1">
      <w:r>
        <w:rPr>
          <w:rStyle w:val="Collegamentoipertestuale"/>
          <w:rFonts w:cs="Calibri"/>
          <w:b/>
          <w:bCs/>
          <w:i/>
          <w:sz w:val="18"/>
          <w:szCs w:val="18"/>
          <w:u w:val="none"/>
          <w:lang w:val="it-IT" w:eastAsia="it-IT"/>
        </w:rPr>
        <w:t>dirigentiscuola@pec.it</w:t>
      </w:r>
    </w:hyperlink>
    <w:r w:rsidR="009C4B2B">
      <w:rPr>
        <w:rFonts w:cs="Calibri"/>
        <w:b/>
        <w:bCs/>
        <w:i/>
        <w:color w:val="000000"/>
        <w:sz w:val="18"/>
        <w:szCs w:val="18"/>
        <w:lang w:val="it-IT" w:eastAsia="it-IT"/>
      </w:rPr>
      <w:t xml:space="preserve"> 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>Sito:</w:t>
    </w:r>
    <w:r w:rsidR="007C1652">
      <w:rPr>
        <w:rFonts w:cs="Calibri"/>
        <w:b/>
        <w:bCs/>
        <w:i/>
        <w:color w:val="000000"/>
        <w:sz w:val="18"/>
        <w:szCs w:val="18"/>
        <w:lang w:eastAsia="it-IT"/>
      </w:rPr>
      <w:t xml:space="preserve"> </w:t>
    </w:r>
    <w:hyperlink r:id="rId2" w:history="1">
      <w:r w:rsidR="008869B5">
        <w:rPr>
          <w:rStyle w:val="Collegamentoipertestuale"/>
          <w:rFonts w:cs="Calibri"/>
          <w:b/>
          <w:bCs/>
          <w:i/>
          <w:sz w:val="18"/>
          <w:szCs w:val="18"/>
          <w:lang w:eastAsia="it-IT"/>
        </w:rPr>
        <w:t>www.dirigentiscuola.org</w:t>
      </w:r>
    </w:hyperlink>
    <w:r w:rsidR="008869B5">
      <w:rPr>
        <w:rFonts w:cs="Calibri"/>
        <w:b/>
        <w:bCs/>
        <w:i/>
        <w:color w:val="0000FF"/>
        <w:sz w:val="18"/>
        <w:szCs w:val="18"/>
        <w:lang w:val="it-IT" w:eastAsia="it-IT"/>
      </w:rPr>
      <w:t xml:space="preserve"> – </w:t>
    </w:r>
    <w:r w:rsidR="008869B5">
      <w:rPr>
        <w:rFonts w:cs="Calibri"/>
        <w:b/>
        <w:bCs/>
        <w:i/>
        <w:sz w:val="18"/>
        <w:szCs w:val="18"/>
        <w:lang w:val="it-IT" w:eastAsia="it-IT"/>
      </w:rPr>
      <w:t xml:space="preserve">Canale Telegram: </w:t>
    </w:r>
    <w:hyperlink r:id="rId3" w:history="1">
      <w:r w:rsidR="008869B5">
        <w:rPr>
          <w:rStyle w:val="Collegamentoipertestuale"/>
          <w:rFonts w:cs="Calibri"/>
          <w:b/>
          <w:bCs/>
          <w:i/>
          <w:sz w:val="18"/>
          <w:szCs w:val="18"/>
          <w:lang w:val="it-IT" w:eastAsia="it-IT"/>
        </w:rPr>
        <w:t>https://t.me/DirigentiScuola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FD40" w14:textId="77777777" w:rsidR="00011014" w:rsidRDefault="000110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B73D" w14:textId="77777777" w:rsidR="00E1755A" w:rsidRDefault="00E1755A" w:rsidP="00667C28">
      <w:pPr>
        <w:spacing w:after="0" w:line="240" w:lineRule="auto"/>
      </w:pPr>
      <w:r>
        <w:separator/>
      </w:r>
    </w:p>
  </w:footnote>
  <w:footnote w:type="continuationSeparator" w:id="0">
    <w:p w14:paraId="25151359" w14:textId="77777777" w:rsidR="00E1755A" w:rsidRDefault="00E1755A" w:rsidP="0066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0E0E5" w14:textId="77777777" w:rsidR="00B64BA0" w:rsidRDefault="00E1755A">
    <w:pPr>
      <w:pStyle w:val="Intestazione"/>
    </w:pPr>
    <w:r>
      <w:rPr>
        <w:noProof/>
      </w:rPr>
      <w:pict w14:anchorId="6C8440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79" o:spid="_x0000_s2051" type="#_x0000_t136" alt="" style="position:absolute;margin-left:0;margin-top:0;width:670.1pt;height:69.3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1"/>
  <w:p w14:paraId="73BA34D5" w14:textId="77777777" w:rsidR="00102B6A" w:rsidRDefault="008F4BB8" w:rsidP="0023758D">
    <w:pPr>
      <w:tabs>
        <w:tab w:val="left" w:pos="9781"/>
      </w:tabs>
      <w:spacing w:after="0" w:line="240" w:lineRule="auto"/>
      <w:ind w:left="-851" w:right="-42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062D7E" wp14:editId="11BF9D5E">
              <wp:simplePos x="0" y="0"/>
              <wp:positionH relativeFrom="column">
                <wp:posOffset>-95250</wp:posOffset>
              </wp:positionH>
              <wp:positionV relativeFrom="paragraph">
                <wp:posOffset>-60960</wp:posOffset>
              </wp:positionV>
              <wp:extent cx="6165850" cy="1224915"/>
              <wp:effectExtent l="0" t="0" r="6350" b="0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5850" cy="1224915"/>
                        <a:chOff x="983" y="613"/>
                        <a:chExt cx="9710" cy="1929"/>
                      </a:xfrm>
                    </wpg:grpSpPr>
                    <wps:wsp>
                      <wps:cNvPr id="5" name="Casella di testo 2"/>
                      <wps:cNvSpPr txBox="1">
                        <a:spLocks/>
                      </wps:cNvSpPr>
                      <wps:spPr bwMode="auto">
                        <a:xfrm>
                          <a:off x="3543" y="839"/>
                          <a:ext cx="4786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7BD9" w14:textId="77777777" w:rsidR="003D4D10" w:rsidRDefault="00F067AE" w:rsidP="003D4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 xml:space="preserve">DIRIGENTISCUOLA-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>Di.S.Conf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>.</w:t>
                            </w:r>
                            <w:r w:rsidR="003D4D10">
                              <w:rPr>
                                <w:b/>
                                <w:i/>
                                <w:color w:val="0070C0"/>
                              </w:rPr>
                              <w:t xml:space="preserve"> </w:t>
                            </w:r>
                          </w:p>
                          <w:p w14:paraId="7A49EE93" w14:textId="77777777" w:rsidR="003D4D10" w:rsidRDefault="003D4D10" w:rsidP="003D4D1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3D4D10">
                              <w:rPr>
                                <w:i/>
                              </w:rPr>
                              <w:t>ASSOCIAZIONE</w:t>
                            </w:r>
                            <w:r>
                              <w:rPr>
                                <w:i/>
                              </w:rPr>
                              <w:t xml:space="preserve"> PROFESSIONALE-SINDACALE</w:t>
                            </w:r>
                          </w:p>
                          <w:p w14:paraId="015266D5" w14:textId="77777777" w:rsidR="003D4D10" w:rsidRDefault="004B7F9A" w:rsidP="003D4D1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i/>
                              </w:rPr>
                              <w:t>DIRIGENTI</w:t>
                            </w:r>
                            <w:r w:rsidR="00F74EB9">
                              <w:rPr>
                                <w:i/>
                              </w:rPr>
                              <w:t xml:space="preserve"> </w:t>
                            </w:r>
                            <w:r w:rsidR="00E5351A">
                              <w:rPr>
                                <w:i/>
                              </w:rPr>
                              <w:t xml:space="preserve">AREA </w:t>
                            </w:r>
                            <w:r>
                              <w:rPr>
                                <w:i/>
                              </w:rPr>
                              <w:t xml:space="preserve"> ISTRUZIONE E RICERCA </w:t>
                            </w:r>
                            <w:r w:rsidR="003D4D10">
                              <w:rPr>
                                <w:i/>
                              </w:rPr>
                              <w:t xml:space="preserve"> </w:t>
                            </w:r>
                            <w:r w:rsidR="003D4D10" w:rsidRPr="00F067AE">
                              <w:rPr>
                                <w:i/>
                                <w:color w:val="0070C0"/>
                              </w:rPr>
                              <w:t>CONFEDERATI</w:t>
                            </w:r>
                            <w:r w:rsidR="00F067AE" w:rsidRPr="00F067AE">
                              <w:rPr>
                                <w:i/>
                                <w:color w:val="0070C0"/>
                              </w:rPr>
                              <w:t xml:space="preserve"> CODIRP</w:t>
                            </w:r>
                          </w:p>
                          <w:p w14:paraId="513F9C5F" w14:textId="77777777" w:rsidR="003D4D10" w:rsidRDefault="003D4D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30" y="740"/>
                          <a:ext cx="2063" cy="1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4" t="2823" r="4502" b="4281"/>
                        <a:stretch/>
                      </pic:blipFill>
                      <pic:spPr bwMode="auto">
                        <a:xfrm>
                          <a:off x="983" y="613"/>
                          <a:ext cx="2240" cy="1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0062D7E" id="Group 7" o:spid="_x0000_s1026" style="position:absolute;left:0;text-align:left;margin-left:-7.5pt;margin-top:-4.8pt;width:485.5pt;height:96.45pt;z-index:251659264" coordorigin="983,613" coordsize="9710,1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3543;top:839;width:4786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">
                <v:path arrowok="t"/>
                <v:textbox>
                  <w:txbxContent>
                    <w:p w14:paraId="18867BD9" w14:textId="77777777" w:rsidR="003D4D10" w:rsidRDefault="00F067AE" w:rsidP="003D4D1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70C0"/>
                        </w:rPr>
                      </w:pPr>
                      <w:r>
                        <w:rPr>
                          <w:b/>
                          <w:i/>
                          <w:color w:val="0070C0"/>
                        </w:rPr>
                        <w:t xml:space="preserve">DIRIGENTISCUOLA- </w:t>
                      </w:r>
                      <w:proofErr w:type="spellStart"/>
                      <w:r>
                        <w:rPr>
                          <w:b/>
                          <w:i/>
                          <w:color w:val="0070C0"/>
                        </w:rPr>
                        <w:t>Di.S.Conf</w:t>
                      </w:r>
                      <w:proofErr w:type="spellEnd"/>
                      <w:r>
                        <w:rPr>
                          <w:b/>
                          <w:i/>
                          <w:color w:val="0070C0"/>
                        </w:rPr>
                        <w:t>.</w:t>
                      </w:r>
                      <w:r w:rsidR="003D4D10">
                        <w:rPr>
                          <w:b/>
                          <w:i/>
                          <w:color w:val="0070C0"/>
                        </w:rPr>
                        <w:t xml:space="preserve"> </w:t>
                      </w:r>
                    </w:p>
                    <w:p w14:paraId="7A49EE93" w14:textId="77777777" w:rsidR="003D4D10" w:rsidRDefault="003D4D10" w:rsidP="003D4D1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3D4D10">
                        <w:rPr>
                          <w:i/>
                        </w:rPr>
                        <w:t>ASSOCIAZIONE</w:t>
                      </w:r>
                      <w:r>
                        <w:rPr>
                          <w:i/>
                        </w:rPr>
                        <w:t xml:space="preserve"> PROFESSIONALE-SINDACALE</w:t>
                      </w:r>
                    </w:p>
                    <w:p w14:paraId="015266D5" w14:textId="77777777" w:rsidR="003D4D10" w:rsidRDefault="004B7F9A" w:rsidP="003D4D10">
                      <w:pPr>
                        <w:spacing w:after="0" w:line="240" w:lineRule="auto"/>
                        <w:jc w:val="center"/>
                        <w:rPr>
                          <w:i/>
                          <w:color w:val="0070C0"/>
                        </w:rPr>
                      </w:pPr>
                      <w:r>
                        <w:rPr>
                          <w:i/>
                        </w:rPr>
                        <w:t>DIRIGENTI</w:t>
                      </w:r>
                      <w:r w:rsidR="00F74EB9">
                        <w:rPr>
                          <w:i/>
                        </w:rPr>
                        <w:t xml:space="preserve"> </w:t>
                      </w:r>
                      <w:r w:rsidR="00E5351A">
                        <w:rPr>
                          <w:i/>
                        </w:rPr>
                        <w:t xml:space="preserve">AREA </w:t>
                      </w:r>
                      <w:r>
                        <w:rPr>
                          <w:i/>
                        </w:rPr>
                        <w:t xml:space="preserve"> ISTRUZIONE E RICERCA </w:t>
                      </w:r>
                      <w:r w:rsidR="003D4D10">
                        <w:rPr>
                          <w:i/>
                        </w:rPr>
                        <w:t xml:space="preserve"> </w:t>
                      </w:r>
                      <w:r w:rsidR="003D4D10" w:rsidRPr="00F067AE">
                        <w:rPr>
                          <w:i/>
                          <w:color w:val="0070C0"/>
                        </w:rPr>
                        <w:t>CONFEDERATI</w:t>
                      </w:r>
                      <w:r w:rsidR="00F067AE" w:rsidRPr="00F067AE">
                        <w:rPr>
                          <w:i/>
                          <w:color w:val="0070C0"/>
                        </w:rPr>
                        <w:t xml:space="preserve"> CODIRP</w:t>
                      </w:r>
                    </w:p>
                    <w:p w14:paraId="513F9C5F" w14:textId="77777777" w:rsidR="003D4D10" w:rsidRDefault="003D4D10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630;top:740;width:2063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">
                <v:imagedata r:id="rId3" o:title=""/>
                <v:path arrowok="t"/>
                <o:lock v:ext="edit" aspectratio="f"/>
              </v:shape>
              <v:shape id="Picture 6" o:spid="_x0000_s1029" type="#_x0000_t75" style="position:absolute;left:983;top:613;width:2240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">
                <v:imagedata r:id="rId4" o:title="" croptop="1850f" cropbottom="2806f" cropleft="1949f" cropright="2950f"/>
                <v:path arrowok="t"/>
                <o:lock v:ext="edit" aspectratio="f"/>
              </v:shape>
            </v:group>
          </w:pict>
        </mc:Fallback>
      </mc:AlternateContent>
    </w:r>
    <w:bookmarkEnd w:id="1"/>
    <w:r w:rsidR="00E1755A">
      <w:rPr>
        <w:noProof/>
      </w:rPr>
      <w:pict w14:anchorId="13E12C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80" o:spid="_x0000_s2050" type="#_x0000_t136" alt="" style="position:absolute;left:0;text-align:left;margin-left:0;margin-top:0;width:670.1pt;height:69.3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  <w:r w:rsidR="003D4D10">
      <w:rPr>
        <w:rFonts w:ascii="Times New Roman" w:hAnsi="Times New Roman"/>
      </w:rPr>
      <w:t xml:space="preserve">           </w:t>
    </w:r>
  </w:p>
  <w:p w14:paraId="4989C5B1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4571E9F2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3E28D02A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3EC6C0A3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69D8FDD6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448EE5AA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390D8C51" w14:textId="77777777" w:rsidR="003D4D10" w:rsidRPr="003D4D10" w:rsidRDefault="003D4D10" w:rsidP="0023758D">
    <w:pPr>
      <w:tabs>
        <w:tab w:val="left" w:pos="9781"/>
      </w:tabs>
      <w:spacing w:after="0" w:line="240" w:lineRule="auto"/>
      <w:ind w:left="-851" w:right="-425"/>
      <w:rPr>
        <w:rFonts w:ascii="Times New Roman" w:hAnsi="Times New Roman"/>
        <w:b/>
        <w:color w:val="002060"/>
      </w:rPr>
    </w:pPr>
    <w:r>
      <w:rPr>
        <w:rFonts w:ascii="Times New Roman" w:hAnsi="Times New Roman"/>
      </w:rPr>
      <w:t xml:space="preserve">                                                                </w:t>
    </w:r>
    <w:r w:rsidR="00B64BA0">
      <w:rPr>
        <w:rFonts w:ascii="Times New Roman" w:hAnsi="Times New Roman"/>
      </w:rPr>
      <w:t xml:space="preserve">                  </w:t>
    </w:r>
    <w:r>
      <w:rPr>
        <w:rFonts w:ascii="Times New Roman" w:hAnsi="Times New Roman"/>
      </w:rPr>
      <w:t xml:space="preserve">           </w:t>
    </w:r>
    <w:r w:rsidR="00C95598">
      <w:rPr>
        <w:rFonts w:ascii="Times New Roman" w:hAnsi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DB5D3" w14:textId="77777777" w:rsidR="00B64BA0" w:rsidRDefault="00E1755A">
    <w:pPr>
      <w:pStyle w:val="Intestazione"/>
    </w:pPr>
    <w:r>
      <w:rPr>
        <w:noProof/>
      </w:rPr>
      <w:pict w14:anchorId="1D95D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78" o:spid="_x0000_s2049" type="#_x0000_t136" alt="" style="position:absolute;margin-left:0;margin-top:0;width:670.1pt;height:69.3pt;rotation:315;z-index:-2516602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4E4"/>
    <w:multiLevelType w:val="hybridMultilevel"/>
    <w:tmpl w:val="72E6790E"/>
    <w:lvl w:ilvl="0" w:tplc="0410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0B41"/>
    <w:multiLevelType w:val="hybridMultilevel"/>
    <w:tmpl w:val="9BA0B122"/>
    <w:lvl w:ilvl="0" w:tplc="8B747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3B29D6"/>
    <w:multiLevelType w:val="hybridMultilevel"/>
    <w:tmpl w:val="FBE4F5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7CE7"/>
    <w:multiLevelType w:val="hybridMultilevel"/>
    <w:tmpl w:val="47F883A0"/>
    <w:lvl w:ilvl="0" w:tplc="940299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96279D"/>
    <w:multiLevelType w:val="hybridMultilevel"/>
    <w:tmpl w:val="023C22B2"/>
    <w:numStyleLink w:val="Stileimportato2"/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7"/>
    <w:lvlOverride w:ilvl="0">
      <w:lvl w:ilvl="0" w:tplc="EA6CDF5A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7E0B92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520F84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D0B854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526B84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E48956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C02A72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F62668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944B9E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5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B1"/>
    <w:rsid w:val="00004843"/>
    <w:rsid w:val="0000727C"/>
    <w:rsid w:val="00011014"/>
    <w:rsid w:val="000124E1"/>
    <w:rsid w:val="00030C7C"/>
    <w:rsid w:val="00041EF0"/>
    <w:rsid w:val="00044643"/>
    <w:rsid w:val="000449F5"/>
    <w:rsid w:val="000617BD"/>
    <w:rsid w:val="0006466C"/>
    <w:rsid w:val="000648E8"/>
    <w:rsid w:val="00073151"/>
    <w:rsid w:val="0007434F"/>
    <w:rsid w:val="000769B0"/>
    <w:rsid w:val="000804BE"/>
    <w:rsid w:val="000846B6"/>
    <w:rsid w:val="0009503A"/>
    <w:rsid w:val="000A13B0"/>
    <w:rsid w:val="000A767F"/>
    <w:rsid w:val="000B1A39"/>
    <w:rsid w:val="000B60E1"/>
    <w:rsid w:val="000B77F4"/>
    <w:rsid w:val="000B798A"/>
    <w:rsid w:val="000C5263"/>
    <w:rsid w:val="000D6230"/>
    <w:rsid w:val="000F0818"/>
    <w:rsid w:val="00102B6A"/>
    <w:rsid w:val="001062E1"/>
    <w:rsid w:val="00106602"/>
    <w:rsid w:val="00110431"/>
    <w:rsid w:val="00112FF4"/>
    <w:rsid w:val="00127676"/>
    <w:rsid w:val="001314A5"/>
    <w:rsid w:val="0013790D"/>
    <w:rsid w:val="001536CA"/>
    <w:rsid w:val="00154DC2"/>
    <w:rsid w:val="00172B11"/>
    <w:rsid w:val="001832EE"/>
    <w:rsid w:val="001901D4"/>
    <w:rsid w:val="00191964"/>
    <w:rsid w:val="00192BC0"/>
    <w:rsid w:val="001932CB"/>
    <w:rsid w:val="001A4359"/>
    <w:rsid w:val="001A4ED1"/>
    <w:rsid w:val="001B29DF"/>
    <w:rsid w:val="001B2CD2"/>
    <w:rsid w:val="001C2358"/>
    <w:rsid w:val="001C52D7"/>
    <w:rsid w:val="001C5DC2"/>
    <w:rsid w:val="001D4FCF"/>
    <w:rsid w:val="001D592F"/>
    <w:rsid w:val="00202093"/>
    <w:rsid w:val="00210664"/>
    <w:rsid w:val="00210A4F"/>
    <w:rsid w:val="0021654C"/>
    <w:rsid w:val="0022431D"/>
    <w:rsid w:val="00231E12"/>
    <w:rsid w:val="002364A5"/>
    <w:rsid w:val="0023758D"/>
    <w:rsid w:val="00237655"/>
    <w:rsid w:val="00244209"/>
    <w:rsid w:val="00252690"/>
    <w:rsid w:val="0025746C"/>
    <w:rsid w:val="00265B97"/>
    <w:rsid w:val="00266CFB"/>
    <w:rsid w:val="00271E1A"/>
    <w:rsid w:val="00276329"/>
    <w:rsid w:val="00284BCC"/>
    <w:rsid w:val="00294148"/>
    <w:rsid w:val="002B6454"/>
    <w:rsid w:val="002B7F8F"/>
    <w:rsid w:val="002C0A53"/>
    <w:rsid w:val="002D4DAC"/>
    <w:rsid w:val="002D5394"/>
    <w:rsid w:val="002D55F2"/>
    <w:rsid w:val="003240D1"/>
    <w:rsid w:val="00325BC0"/>
    <w:rsid w:val="00333145"/>
    <w:rsid w:val="00345240"/>
    <w:rsid w:val="00347326"/>
    <w:rsid w:val="003506A1"/>
    <w:rsid w:val="003631B7"/>
    <w:rsid w:val="00377B6D"/>
    <w:rsid w:val="0038142B"/>
    <w:rsid w:val="00382744"/>
    <w:rsid w:val="00386747"/>
    <w:rsid w:val="003A4F1B"/>
    <w:rsid w:val="003A594C"/>
    <w:rsid w:val="003B0DA0"/>
    <w:rsid w:val="003B2DF9"/>
    <w:rsid w:val="003B5C86"/>
    <w:rsid w:val="003B6282"/>
    <w:rsid w:val="003B71B8"/>
    <w:rsid w:val="003B7933"/>
    <w:rsid w:val="003C117E"/>
    <w:rsid w:val="003C40B7"/>
    <w:rsid w:val="003C6022"/>
    <w:rsid w:val="003C61CA"/>
    <w:rsid w:val="003D000D"/>
    <w:rsid w:val="003D4C35"/>
    <w:rsid w:val="003D4D10"/>
    <w:rsid w:val="003E1F82"/>
    <w:rsid w:val="003F73C0"/>
    <w:rsid w:val="0040396F"/>
    <w:rsid w:val="00425EBD"/>
    <w:rsid w:val="004554B4"/>
    <w:rsid w:val="00461A3C"/>
    <w:rsid w:val="004923B1"/>
    <w:rsid w:val="004954C5"/>
    <w:rsid w:val="00496915"/>
    <w:rsid w:val="004970F9"/>
    <w:rsid w:val="004A585C"/>
    <w:rsid w:val="004B6932"/>
    <w:rsid w:val="004B7F9A"/>
    <w:rsid w:val="004C1EC5"/>
    <w:rsid w:val="004D00E0"/>
    <w:rsid w:val="004D57C5"/>
    <w:rsid w:val="004E5B8B"/>
    <w:rsid w:val="004E7A74"/>
    <w:rsid w:val="004F5DDF"/>
    <w:rsid w:val="005017CC"/>
    <w:rsid w:val="00506EA4"/>
    <w:rsid w:val="0051403A"/>
    <w:rsid w:val="00514D1A"/>
    <w:rsid w:val="00524639"/>
    <w:rsid w:val="005318D0"/>
    <w:rsid w:val="00541CA1"/>
    <w:rsid w:val="0054296B"/>
    <w:rsid w:val="0054318A"/>
    <w:rsid w:val="00555F65"/>
    <w:rsid w:val="00561C87"/>
    <w:rsid w:val="00565E79"/>
    <w:rsid w:val="00566879"/>
    <w:rsid w:val="00573E60"/>
    <w:rsid w:val="005821A6"/>
    <w:rsid w:val="0058428D"/>
    <w:rsid w:val="00594898"/>
    <w:rsid w:val="005A50E6"/>
    <w:rsid w:val="005B067E"/>
    <w:rsid w:val="005D37D1"/>
    <w:rsid w:val="005E3571"/>
    <w:rsid w:val="005E6375"/>
    <w:rsid w:val="006010DA"/>
    <w:rsid w:val="0063630A"/>
    <w:rsid w:val="00647DB9"/>
    <w:rsid w:val="0065024A"/>
    <w:rsid w:val="00655FD1"/>
    <w:rsid w:val="00660097"/>
    <w:rsid w:val="00661A98"/>
    <w:rsid w:val="00662CED"/>
    <w:rsid w:val="00667C28"/>
    <w:rsid w:val="00670225"/>
    <w:rsid w:val="0067513A"/>
    <w:rsid w:val="00677563"/>
    <w:rsid w:val="006859E5"/>
    <w:rsid w:val="006A4661"/>
    <w:rsid w:val="006A68D0"/>
    <w:rsid w:val="006A7E04"/>
    <w:rsid w:val="006B1A1D"/>
    <w:rsid w:val="006B1F25"/>
    <w:rsid w:val="006B5B49"/>
    <w:rsid w:val="006C117D"/>
    <w:rsid w:val="006C1579"/>
    <w:rsid w:val="006C253E"/>
    <w:rsid w:val="006C3401"/>
    <w:rsid w:val="006D0D20"/>
    <w:rsid w:val="006D1BF7"/>
    <w:rsid w:val="006D2BB7"/>
    <w:rsid w:val="006E2439"/>
    <w:rsid w:val="006F7ECC"/>
    <w:rsid w:val="00701200"/>
    <w:rsid w:val="0070299E"/>
    <w:rsid w:val="00711065"/>
    <w:rsid w:val="00720878"/>
    <w:rsid w:val="007265BF"/>
    <w:rsid w:val="00726848"/>
    <w:rsid w:val="0072751F"/>
    <w:rsid w:val="0073779B"/>
    <w:rsid w:val="00737C34"/>
    <w:rsid w:val="00737E9F"/>
    <w:rsid w:val="00740F30"/>
    <w:rsid w:val="0074240E"/>
    <w:rsid w:val="00746E1E"/>
    <w:rsid w:val="00747A03"/>
    <w:rsid w:val="007776E5"/>
    <w:rsid w:val="00777A49"/>
    <w:rsid w:val="007809FD"/>
    <w:rsid w:val="00781FBB"/>
    <w:rsid w:val="00784866"/>
    <w:rsid w:val="00797A90"/>
    <w:rsid w:val="007A01FD"/>
    <w:rsid w:val="007B1F58"/>
    <w:rsid w:val="007C1652"/>
    <w:rsid w:val="007C59E9"/>
    <w:rsid w:val="007D520C"/>
    <w:rsid w:val="00820709"/>
    <w:rsid w:val="00826BA8"/>
    <w:rsid w:val="008361AC"/>
    <w:rsid w:val="00841AD3"/>
    <w:rsid w:val="00850931"/>
    <w:rsid w:val="008541C9"/>
    <w:rsid w:val="0086356F"/>
    <w:rsid w:val="00863E44"/>
    <w:rsid w:val="0086708A"/>
    <w:rsid w:val="00867C53"/>
    <w:rsid w:val="00867D04"/>
    <w:rsid w:val="00874C76"/>
    <w:rsid w:val="00882C68"/>
    <w:rsid w:val="008869B5"/>
    <w:rsid w:val="00887A35"/>
    <w:rsid w:val="00897751"/>
    <w:rsid w:val="008A41EC"/>
    <w:rsid w:val="008A5874"/>
    <w:rsid w:val="008B2DB6"/>
    <w:rsid w:val="008B3CE6"/>
    <w:rsid w:val="008B7E24"/>
    <w:rsid w:val="008C45FB"/>
    <w:rsid w:val="008C4E8B"/>
    <w:rsid w:val="008D4515"/>
    <w:rsid w:val="008E63EC"/>
    <w:rsid w:val="008F3C67"/>
    <w:rsid w:val="008F4BB8"/>
    <w:rsid w:val="009022F3"/>
    <w:rsid w:val="00911CEF"/>
    <w:rsid w:val="00916F09"/>
    <w:rsid w:val="0092470C"/>
    <w:rsid w:val="00924C83"/>
    <w:rsid w:val="0095268E"/>
    <w:rsid w:val="00955B93"/>
    <w:rsid w:val="00956809"/>
    <w:rsid w:val="00966EB2"/>
    <w:rsid w:val="00973A4B"/>
    <w:rsid w:val="009A00C6"/>
    <w:rsid w:val="009A057A"/>
    <w:rsid w:val="009A6519"/>
    <w:rsid w:val="009B235E"/>
    <w:rsid w:val="009B553F"/>
    <w:rsid w:val="009B6656"/>
    <w:rsid w:val="009C085B"/>
    <w:rsid w:val="009C1D83"/>
    <w:rsid w:val="009C4B2B"/>
    <w:rsid w:val="009D7591"/>
    <w:rsid w:val="009E07B0"/>
    <w:rsid w:val="009E1C80"/>
    <w:rsid w:val="009E3C92"/>
    <w:rsid w:val="009F1D1D"/>
    <w:rsid w:val="009F39CE"/>
    <w:rsid w:val="009F4F3B"/>
    <w:rsid w:val="00A47CB7"/>
    <w:rsid w:val="00A607FD"/>
    <w:rsid w:val="00A80212"/>
    <w:rsid w:val="00A84B88"/>
    <w:rsid w:val="00AA13A1"/>
    <w:rsid w:val="00AA353E"/>
    <w:rsid w:val="00AB2302"/>
    <w:rsid w:val="00AD109A"/>
    <w:rsid w:val="00AD414C"/>
    <w:rsid w:val="00AE144F"/>
    <w:rsid w:val="00AE41F8"/>
    <w:rsid w:val="00B01A55"/>
    <w:rsid w:val="00B02E07"/>
    <w:rsid w:val="00B072C3"/>
    <w:rsid w:val="00B432C7"/>
    <w:rsid w:val="00B51864"/>
    <w:rsid w:val="00B63FEA"/>
    <w:rsid w:val="00B64BA0"/>
    <w:rsid w:val="00B84364"/>
    <w:rsid w:val="00B8523A"/>
    <w:rsid w:val="00B8567A"/>
    <w:rsid w:val="00B95C9F"/>
    <w:rsid w:val="00B97DBA"/>
    <w:rsid w:val="00BB2289"/>
    <w:rsid w:val="00BB2E46"/>
    <w:rsid w:val="00BB2F9B"/>
    <w:rsid w:val="00BB4AC3"/>
    <w:rsid w:val="00BC4B20"/>
    <w:rsid w:val="00BD6A1A"/>
    <w:rsid w:val="00BE01C7"/>
    <w:rsid w:val="00BE122D"/>
    <w:rsid w:val="00BE6B0C"/>
    <w:rsid w:val="00BF1321"/>
    <w:rsid w:val="00BF23BF"/>
    <w:rsid w:val="00C014E8"/>
    <w:rsid w:val="00C06906"/>
    <w:rsid w:val="00C10071"/>
    <w:rsid w:val="00C2295F"/>
    <w:rsid w:val="00C24BDB"/>
    <w:rsid w:val="00C330A0"/>
    <w:rsid w:val="00C42BB9"/>
    <w:rsid w:val="00C4435A"/>
    <w:rsid w:val="00C51DF1"/>
    <w:rsid w:val="00C52E18"/>
    <w:rsid w:val="00C54C7A"/>
    <w:rsid w:val="00C550B1"/>
    <w:rsid w:val="00C65D76"/>
    <w:rsid w:val="00C71EFF"/>
    <w:rsid w:val="00C72ACE"/>
    <w:rsid w:val="00C73663"/>
    <w:rsid w:val="00C87396"/>
    <w:rsid w:val="00C90973"/>
    <w:rsid w:val="00C93A93"/>
    <w:rsid w:val="00C95598"/>
    <w:rsid w:val="00CB0CEE"/>
    <w:rsid w:val="00CB37E1"/>
    <w:rsid w:val="00CB5CE6"/>
    <w:rsid w:val="00CC00AD"/>
    <w:rsid w:val="00CC38E3"/>
    <w:rsid w:val="00CC7A17"/>
    <w:rsid w:val="00CE4CFB"/>
    <w:rsid w:val="00CE6CE3"/>
    <w:rsid w:val="00CF04FE"/>
    <w:rsid w:val="00D038BF"/>
    <w:rsid w:val="00D07F34"/>
    <w:rsid w:val="00D16D5F"/>
    <w:rsid w:val="00D226F3"/>
    <w:rsid w:val="00D31EFB"/>
    <w:rsid w:val="00D443BC"/>
    <w:rsid w:val="00D52736"/>
    <w:rsid w:val="00D54067"/>
    <w:rsid w:val="00D6080E"/>
    <w:rsid w:val="00D625DC"/>
    <w:rsid w:val="00D644BD"/>
    <w:rsid w:val="00D70007"/>
    <w:rsid w:val="00D71D2F"/>
    <w:rsid w:val="00D92140"/>
    <w:rsid w:val="00D9270A"/>
    <w:rsid w:val="00D97821"/>
    <w:rsid w:val="00DA06EC"/>
    <w:rsid w:val="00DA1D4A"/>
    <w:rsid w:val="00DA75BD"/>
    <w:rsid w:val="00DD1722"/>
    <w:rsid w:val="00DD2524"/>
    <w:rsid w:val="00DD3473"/>
    <w:rsid w:val="00DD3FA6"/>
    <w:rsid w:val="00DE02FB"/>
    <w:rsid w:val="00DE1F26"/>
    <w:rsid w:val="00DF1BF8"/>
    <w:rsid w:val="00DF4F38"/>
    <w:rsid w:val="00DF7AAA"/>
    <w:rsid w:val="00E0191A"/>
    <w:rsid w:val="00E052A4"/>
    <w:rsid w:val="00E10C14"/>
    <w:rsid w:val="00E12A38"/>
    <w:rsid w:val="00E144A2"/>
    <w:rsid w:val="00E1755A"/>
    <w:rsid w:val="00E20125"/>
    <w:rsid w:val="00E32912"/>
    <w:rsid w:val="00E42EFF"/>
    <w:rsid w:val="00E5351A"/>
    <w:rsid w:val="00E661C7"/>
    <w:rsid w:val="00E66BFD"/>
    <w:rsid w:val="00E8014E"/>
    <w:rsid w:val="00E9569D"/>
    <w:rsid w:val="00E968E1"/>
    <w:rsid w:val="00E97254"/>
    <w:rsid w:val="00EA2F43"/>
    <w:rsid w:val="00EC188E"/>
    <w:rsid w:val="00EC547A"/>
    <w:rsid w:val="00EC5EBD"/>
    <w:rsid w:val="00EC6455"/>
    <w:rsid w:val="00EC7A7B"/>
    <w:rsid w:val="00ED14B5"/>
    <w:rsid w:val="00ED4300"/>
    <w:rsid w:val="00EE00A6"/>
    <w:rsid w:val="00EF77A7"/>
    <w:rsid w:val="00EF7AC6"/>
    <w:rsid w:val="00F067AE"/>
    <w:rsid w:val="00F069AE"/>
    <w:rsid w:val="00F2022B"/>
    <w:rsid w:val="00F312F4"/>
    <w:rsid w:val="00F401A4"/>
    <w:rsid w:val="00F433B7"/>
    <w:rsid w:val="00F46399"/>
    <w:rsid w:val="00F47E23"/>
    <w:rsid w:val="00F51922"/>
    <w:rsid w:val="00F5290B"/>
    <w:rsid w:val="00F54804"/>
    <w:rsid w:val="00F567D4"/>
    <w:rsid w:val="00F64A2F"/>
    <w:rsid w:val="00F65948"/>
    <w:rsid w:val="00F671FE"/>
    <w:rsid w:val="00F74EB9"/>
    <w:rsid w:val="00F80976"/>
    <w:rsid w:val="00F839EF"/>
    <w:rsid w:val="00F8409F"/>
    <w:rsid w:val="00F87339"/>
    <w:rsid w:val="00F93F4A"/>
    <w:rsid w:val="00FA13F0"/>
    <w:rsid w:val="00FB5476"/>
    <w:rsid w:val="00FC40DC"/>
    <w:rsid w:val="00FC6B1E"/>
    <w:rsid w:val="00FD52FE"/>
    <w:rsid w:val="00FD70A0"/>
    <w:rsid w:val="00FE2A53"/>
    <w:rsid w:val="00FF218C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41EB74"/>
  <w15:chartTrackingRefBased/>
  <w15:docId w15:val="{DA91BE8F-3FE1-6F41-8D31-A871811F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qFormat/>
    <w:rsid w:val="007B1F58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D520C"/>
    <w:rPr>
      <w:b/>
      <w:bCs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qFormat/>
    <w:rsid w:val="009A00C6"/>
    <w:rPr>
      <w:i/>
      <w:iCs/>
    </w:rPr>
  </w:style>
  <w:style w:type="paragraph" w:customStyle="1" w:styleId="Paragrafoelenco1">
    <w:name w:val="Paragrafo elenco1"/>
    <w:basedOn w:val="Normale"/>
    <w:rsid w:val="003B0DA0"/>
    <w:pPr>
      <w:ind w:left="720"/>
      <w:contextualSpacing/>
    </w:pPr>
    <w:rPr>
      <w:rFonts w:eastAsia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qFormat/>
    <w:rsid w:val="00271E1A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34"/>
    <w:qFormat/>
    <w:rsid w:val="00271E1A"/>
    <w:pPr>
      <w:ind w:left="720"/>
      <w:contextualSpacing/>
    </w:pPr>
    <w:rPr>
      <w:rFonts w:eastAsia="Times New Roman"/>
      <w:lang w:eastAsia="it-IT"/>
    </w:r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42EFF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8869B5"/>
    <w:rPr>
      <w:color w:val="605E5C"/>
      <w:shd w:val="clear" w:color="auto" w:fill="E1DFDD"/>
    </w:rPr>
  </w:style>
  <w:style w:type="paragraph" w:customStyle="1" w:styleId="Normale1">
    <w:name w:val="Normale1"/>
    <w:rsid w:val="003B5C86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3B5C86"/>
    <w:pPr>
      <w:jc w:val="center"/>
    </w:pPr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9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93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9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4A2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3631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631B7"/>
    <w:rPr>
      <w:sz w:val="22"/>
      <w:szCs w:val="22"/>
      <w:lang w:eastAsia="en-US"/>
    </w:rPr>
  </w:style>
  <w:style w:type="character" w:customStyle="1" w:styleId="Nessuno">
    <w:name w:val="Nessuno"/>
    <w:rsid w:val="003631B7"/>
  </w:style>
  <w:style w:type="paragraph" w:customStyle="1" w:styleId="CorpoA">
    <w:name w:val="Corpo A"/>
    <w:rsid w:val="003631B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numbering" w:customStyle="1" w:styleId="Stileimportato2">
    <w:name w:val="Stile importato 2"/>
    <w:rsid w:val="003631B7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631B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82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DirigentiScuola" TargetMode="External"/><Relationship Id="rId2" Type="http://schemas.openxmlformats.org/officeDocument/2006/relationships/hyperlink" Target="http://www.dirigentiscuola.org" TargetMode="External"/><Relationship Id="rId1" Type="http://schemas.openxmlformats.org/officeDocument/2006/relationships/hyperlink" Target="mailto:dirigentiscuola@pec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ter\Impostazioni%20locali\Temporary%20Internet%20Files\Content.IE5\Q399QMZ8\Testata_nuovo_sito_dirpresidi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393C8A-5164-4B49-8708-9AD46FFA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Testata_nuovo_sito_dirpresidi[1]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DIRIGENTISCUOLA-CONFEDIR</vt:lpstr>
    </vt:vector>
  </TitlesOfParts>
  <Company>ITI Cannizzaro</Company>
  <LinksUpToDate>false</LinksUpToDate>
  <CharactersWithSpaces>1657</CharactersWithSpaces>
  <SharedDoc>false</SharedDoc>
  <HLinks>
    <vt:vector size="18" baseType="variant"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https://t.me/DirigentiScuola</vt:lpwstr>
      </vt:variant>
      <vt:variant>
        <vt:lpwstr/>
      </vt:variant>
      <vt:variant>
        <vt:i4>3670135</vt:i4>
      </vt:variant>
      <vt:variant>
        <vt:i4>3</vt:i4>
      </vt:variant>
      <vt:variant>
        <vt:i4>0</vt:i4>
      </vt:variant>
      <vt:variant>
        <vt:i4>5</vt:i4>
      </vt:variant>
      <vt:variant>
        <vt:lpwstr>http://www.dirigentiscuola.org/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mailto:dirigentiscuola@pec.it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DIRIGENTISCUOLA-CONFEDIR</dc:title>
  <dc:subject/>
  <dc:creator>PRESIDE</dc:creator>
  <cp:keywords/>
  <cp:lastModifiedBy>Sara</cp:lastModifiedBy>
  <cp:revision>4</cp:revision>
  <cp:lastPrinted>2023-03-05T17:35:00Z</cp:lastPrinted>
  <dcterms:created xsi:type="dcterms:W3CDTF">2024-12-01T19:34:00Z</dcterms:created>
  <dcterms:modified xsi:type="dcterms:W3CDTF">2024-12-02T07:34:00Z</dcterms:modified>
</cp:coreProperties>
</file>